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ermStart w:id="600714780" w:edGrp="everyone"/>
                          <w:p w14:paraId="0BBC4D8A" w14:textId="376B4720" w:rsidR="005A5B4C" w:rsidRPr="00DC6852" w:rsidRDefault="00A11B72" w:rsidP="001C599B">
                            <w:pPr>
                              <w:jc w:val="right"/>
                              <w:rPr>
                                <w:i/>
                                <w:iCs/>
                                <w:color w:val="CCCCCC" w:themeColor="background2" w:themeTint="66"/>
                              </w:rPr>
                            </w:pPr>
                            <w:sdt>
                              <w:sdtPr>
                                <w:rPr>
                                  <w:szCs w:val="24"/>
                                </w:rPr>
                                <w:id w:val="-1933664135"/>
                                <w:placeholder>
                                  <w:docPart w:val="CB0583D51AE84EF9A284FA16C29BC0B3"/>
                                </w:placeholder>
                              </w:sdtPr>
                              <w:sdtEndPr>
                                <w:rPr>
                                  <w:i/>
                                  <w:iCs/>
                                  <w:color w:val="CCCCCC" w:themeColor="background2" w:themeTint="66"/>
                                </w:rPr>
                              </w:sdtEndPr>
                              <w:sdtContent>
                                <w:r w:rsidR="001C599B" w:rsidRPr="00103041">
                                  <w:rPr>
                                    <w:i/>
                                    <w:iCs/>
                                    <w:szCs w:val="24"/>
                                  </w:rPr>
                                  <w:t xml:space="preserve">Apstiprināts ar Ķekavas novada domes 2021.gada </w:t>
                                </w:r>
                                <w:r w:rsidR="00103041" w:rsidRPr="00103041">
                                  <w:rPr>
                                    <w:i/>
                                    <w:iCs/>
                                    <w:szCs w:val="24"/>
                                  </w:rPr>
                                  <w:t>1.aprīļa</w:t>
                                </w:r>
                                <w:r w:rsidR="001C599B" w:rsidRPr="00103041">
                                  <w:rPr>
                                    <w:i/>
                                    <w:iCs/>
                                    <w:szCs w:val="24"/>
                                  </w:rPr>
                                  <w:t xml:space="preserve"> lēmumu Nr. </w:t>
                                </w:r>
                                <w:r w:rsidR="00103041" w:rsidRPr="00103041">
                                  <w:rPr>
                                    <w:i/>
                                    <w:iCs/>
                                    <w:szCs w:val="24"/>
                                  </w:rPr>
                                  <w:t>2</w:t>
                                </w:r>
                              </w:sdtContent>
                            </w:sdt>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ermStart w:id="600714780" w:edGrp="everyone"/>
                    <w:p w14:paraId="0BBC4D8A" w14:textId="376B4720" w:rsidR="005A5B4C" w:rsidRPr="00DC6852" w:rsidRDefault="00A11B72" w:rsidP="001C599B">
                      <w:pPr>
                        <w:jc w:val="right"/>
                        <w:rPr>
                          <w:i/>
                          <w:iCs/>
                          <w:color w:val="CCCCCC" w:themeColor="background2" w:themeTint="66"/>
                        </w:rPr>
                      </w:pPr>
                      <w:sdt>
                        <w:sdtPr>
                          <w:rPr>
                            <w:szCs w:val="24"/>
                          </w:rPr>
                          <w:id w:val="-1933664135"/>
                          <w:placeholder>
                            <w:docPart w:val="CB0583D51AE84EF9A284FA16C29BC0B3"/>
                          </w:placeholder>
                        </w:sdtPr>
                        <w:sdtEndPr>
                          <w:rPr>
                            <w:i/>
                            <w:iCs/>
                            <w:color w:val="CCCCCC" w:themeColor="background2" w:themeTint="66"/>
                          </w:rPr>
                        </w:sdtEndPr>
                        <w:sdtContent>
                          <w:r w:rsidR="001C599B" w:rsidRPr="00103041">
                            <w:rPr>
                              <w:i/>
                              <w:iCs/>
                              <w:szCs w:val="24"/>
                            </w:rPr>
                            <w:t xml:space="preserve">Apstiprināts ar Ķekavas novada domes 2021.gada </w:t>
                          </w:r>
                          <w:r w:rsidR="00103041" w:rsidRPr="00103041">
                            <w:rPr>
                              <w:i/>
                              <w:iCs/>
                              <w:szCs w:val="24"/>
                            </w:rPr>
                            <w:t>1.aprīļa</w:t>
                          </w:r>
                          <w:r w:rsidR="001C599B" w:rsidRPr="00103041">
                            <w:rPr>
                              <w:i/>
                              <w:iCs/>
                              <w:szCs w:val="24"/>
                            </w:rPr>
                            <w:t xml:space="preserve"> lēmumu Nr. </w:t>
                          </w:r>
                          <w:r w:rsidR="00103041" w:rsidRPr="00103041">
                            <w:rPr>
                              <w:i/>
                              <w:iCs/>
                              <w:szCs w:val="24"/>
                            </w:rPr>
                            <w:t>2</w:t>
                          </w:r>
                        </w:sdtContent>
                      </w:sdt>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ListParagraph"/>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39A1BD3E" w14:textId="438ACFDD"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B80D5F">
            <w:rPr>
              <w:szCs w:val="24"/>
              <w:lang w:val="lv-LV"/>
            </w:rPr>
            <w:t>ĶEKAVAS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29ACFC89" w14:textId="0DC16582"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B80D5F">
            <w:rPr>
              <w:szCs w:val="24"/>
              <w:lang w:val="lv-LV"/>
            </w:rPr>
            <w:t>www.kekava.lv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ListParagraph"/>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ListParagraph"/>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1F0A6BD2"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B80D5F">
            <w:rPr>
              <w:b/>
              <w:szCs w:val="24"/>
              <w:highlight w:val="lightGray"/>
              <w:lang w:val="lv-LV"/>
            </w:rPr>
            <w:t>2021</w:t>
          </w:r>
          <w:r w:rsidR="00930FC8" w:rsidRPr="00930FC8">
            <w:rPr>
              <w:b/>
              <w:szCs w:val="24"/>
              <w:highlight w:val="lightGray"/>
              <w:lang w:val="lv-LV"/>
            </w:rPr>
            <w:t xml:space="preserve">. gada </w:t>
          </w:r>
          <w:r w:rsidR="00EC03CA">
            <w:rPr>
              <w:b/>
              <w:szCs w:val="24"/>
              <w:highlight w:val="lightGray"/>
              <w:lang w:val="lv-LV"/>
            </w:rPr>
            <w:t>20</w:t>
          </w:r>
          <w:r w:rsidR="00930FC8" w:rsidRPr="00930FC8">
            <w:rPr>
              <w:b/>
              <w:szCs w:val="24"/>
              <w:highlight w:val="lightGray"/>
              <w:lang w:val="lv-LV"/>
            </w:rPr>
            <w:t xml:space="preserve">. </w:t>
          </w:r>
          <w:r w:rsidR="00B80D5F">
            <w:rPr>
              <w:b/>
              <w:szCs w:val="24"/>
              <w:lang w:val="lv-LV"/>
            </w:rPr>
            <w:t>maijs.</w:t>
          </w:r>
          <w:permEnd w:id="689636045"/>
        </w:sdtContent>
      </w:sdt>
    </w:p>
    <w:p w14:paraId="3AA33947"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0CEE0B2F" w14:textId="56FF1BD4"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B80D5F">
            <w:rPr>
              <w:szCs w:val="24"/>
              <w:lang w:val="lv-LV"/>
            </w:rPr>
            <w:t xml:space="preserve">apstiprināti </w:t>
          </w:r>
          <w:r w:rsidR="00B80D5F">
            <w:rPr>
              <w:szCs w:val="24"/>
              <w:highlight w:val="lightGray"/>
              <w:lang w:val="lv-LV"/>
            </w:rPr>
            <w:t>2</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ListParagraph"/>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ListParagraph"/>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naudas plūsmas savā grāmatvedības uzskaitē saskaņā ar normatīvo aktu prasībām un </w:t>
      </w:r>
      <w:r w:rsidRPr="00652AF3">
        <w:rPr>
          <w:szCs w:val="24"/>
          <w:lang w:val="lv-LV"/>
        </w:rPr>
        <w:lastRenderedPageBreak/>
        <w:t>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ListParagraph"/>
        <w:numPr>
          <w:ilvl w:val="0"/>
          <w:numId w:val="0"/>
        </w:numPr>
        <w:tabs>
          <w:tab w:val="left" w:pos="993"/>
        </w:tabs>
        <w:spacing w:after="0"/>
        <w:ind w:left="360"/>
        <w:rPr>
          <w:szCs w:val="24"/>
          <w:lang w:val="lv-LV"/>
        </w:rPr>
      </w:pPr>
    </w:p>
    <w:p w14:paraId="5154B7CA" w14:textId="2A935D40"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ListParagraph"/>
        <w:numPr>
          <w:ilvl w:val="0"/>
          <w:numId w:val="0"/>
        </w:numPr>
        <w:tabs>
          <w:tab w:val="left" w:pos="993"/>
        </w:tabs>
        <w:spacing w:after="0"/>
        <w:ind w:left="360"/>
        <w:rPr>
          <w:szCs w:val="24"/>
          <w:lang w:val="lv-LV"/>
        </w:rPr>
      </w:pPr>
    </w:p>
    <w:p w14:paraId="03E78285" w14:textId="6F51AD10"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3036F6EA" w:rsidR="00C5619F" w:rsidRPr="00EC76BE" w:rsidRDefault="008A0E55" w:rsidP="00C5619F">
      <w:pPr>
        <w:pStyle w:val="ListParagraph"/>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B80D5F">
            <w:rPr>
              <w:szCs w:val="24"/>
              <w:lang w:val="lv-LV"/>
            </w:rPr>
            <w:t>Gaismas ielā 19 k-9</w:t>
          </w:r>
          <w:r w:rsidR="000A2609">
            <w:rPr>
              <w:szCs w:val="24"/>
              <w:lang w:val="lv-LV"/>
            </w:rPr>
            <w:t>-1</w:t>
          </w:r>
          <w:r w:rsidR="00B80D5F">
            <w:rPr>
              <w:szCs w:val="24"/>
              <w:lang w:val="lv-LV"/>
            </w:rPr>
            <w:t>, Ķekavā, Ķekavas pagastā, Ķekavas novadā, LV-2123</w:t>
          </w:r>
          <w:permEnd w:id="266286860"/>
        </w:sdtContent>
      </w:sdt>
      <w:r w:rsidRPr="00EC76BE">
        <w:rPr>
          <w:szCs w:val="24"/>
          <w:lang w:val="lv-LV"/>
        </w:rPr>
        <w:t>, iesniedzot personīgi, pasta sūtījumā vai nosūtot kā elektronisku dokumentu:</w:t>
      </w:r>
    </w:p>
    <w:p w14:paraId="060B000D" w14:textId="67603C63"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w:t>
      </w:r>
      <w:r w:rsidRPr="00EC76BE">
        <w:rPr>
          <w:szCs w:val="24"/>
          <w:lang w:val="lv-LV"/>
        </w:rPr>
        <w:lastRenderedPageBreak/>
        <w:t xml:space="preserve">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B80D5F">
                <w:rPr>
                  <w:szCs w:val="24"/>
                  <w:lang w:val="lv-LV"/>
                </w:rPr>
                <w:t>elizabeta.kregere@kekava.lv</w:t>
              </w:r>
              <w:permEnd w:id="560359818"/>
            </w:sdtContent>
          </w:sdt>
        </w:sdtContent>
      </w:sdt>
    </w:p>
    <w:p w14:paraId="12081424" w14:textId="2E11B258"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B80D5F" w:rsidRPr="00B80D5F">
            <w:rPr>
              <w:szCs w:val="24"/>
              <w:lang w:val="lv-LV"/>
            </w:rPr>
            <w:t>90000048491</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w:t>
      </w:r>
      <w:r w:rsidR="00BD1B81" w:rsidRPr="00EC76BE">
        <w:rPr>
          <w:szCs w:val="24"/>
          <w:lang w:val="lv-LV"/>
        </w:rPr>
        <w:lastRenderedPageBreak/>
        <w:t xml:space="preserve">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lastRenderedPageBreak/>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ListParagraph"/>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lastRenderedPageBreak/>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lastRenderedPageBreak/>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lastRenderedPageBreak/>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FootnoteReferen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FootnoteReferen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BodyText"/>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BodyText"/>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Footer"/>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Footer"/>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Footer"/>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Footer"/>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Footer"/>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Footer"/>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FootnoteReference"/>
        </w:rPr>
        <w:footnoteReference w:id="11"/>
      </w:r>
    </w:p>
    <w:tbl>
      <w:tblPr>
        <w:tblStyle w:val="TableGrid"/>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2E913" w14:textId="77777777" w:rsidR="00A11B72" w:rsidRDefault="00A11B72" w:rsidP="0038492F">
      <w:r>
        <w:separator/>
      </w:r>
    </w:p>
    <w:p w14:paraId="7D146107" w14:textId="77777777" w:rsidR="00A11B72" w:rsidRDefault="00A11B72" w:rsidP="0038492F"/>
  </w:endnote>
  <w:endnote w:type="continuationSeparator" w:id="0">
    <w:p w14:paraId="267201A6" w14:textId="77777777" w:rsidR="00A11B72" w:rsidRDefault="00A11B72" w:rsidP="0038492F">
      <w:r>
        <w:continuationSeparator/>
      </w:r>
    </w:p>
    <w:p w14:paraId="7EB5FB31" w14:textId="77777777" w:rsidR="00A11B72" w:rsidRDefault="00A11B72" w:rsidP="0038492F"/>
  </w:endnote>
  <w:endnote w:type="continuationNotice" w:id="1">
    <w:p w14:paraId="12E5C0C9" w14:textId="77777777" w:rsidR="00A11B72" w:rsidRDefault="00A11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B80D5F">
          <w:rPr>
            <w:b/>
            <w:noProof/>
            <w:color w:val="633C90" w:themeColor="background1"/>
          </w:rPr>
          <w:t>4</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E3F09" w14:textId="77777777" w:rsidR="00A11B72" w:rsidRDefault="00A11B72" w:rsidP="0038492F">
      <w:r>
        <w:separator/>
      </w:r>
    </w:p>
    <w:p w14:paraId="3864F3A4" w14:textId="77777777" w:rsidR="00A11B72" w:rsidRDefault="00A11B72" w:rsidP="0038492F"/>
  </w:footnote>
  <w:footnote w:type="continuationSeparator" w:id="0">
    <w:p w14:paraId="22E34F28" w14:textId="77777777" w:rsidR="00A11B72" w:rsidRDefault="00A11B72" w:rsidP="0038492F">
      <w:r>
        <w:continuationSeparator/>
      </w:r>
    </w:p>
    <w:p w14:paraId="05606CE1" w14:textId="77777777" w:rsidR="00A11B72" w:rsidRDefault="00A11B72" w:rsidP="0038492F"/>
  </w:footnote>
  <w:footnote w:type="continuationNotice" w:id="1">
    <w:p w14:paraId="5A75C3F6" w14:textId="77777777" w:rsidR="00A11B72" w:rsidRDefault="00A11B72">
      <w:pPr>
        <w:spacing w:after="0" w:line="240" w:lineRule="auto"/>
      </w:pPr>
    </w:p>
  </w:footnote>
  <w:footnote w:id="2">
    <w:p w14:paraId="7AFADF08" w14:textId="2731B61B" w:rsidR="001E148E" w:rsidRPr="00BE5D1F" w:rsidRDefault="001E148E">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yperlink"/>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14:paraId="20C72F89" w14:textId="2F63B10E" w:rsidR="001E148E" w:rsidRPr="00086E57" w:rsidRDefault="001E148E"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FootnoteText"/>
        <w:jc w:val="both"/>
        <w:rPr>
          <w:sz w:val="16"/>
          <w:szCs w:val="16"/>
          <w:lang w:val="lv-LV"/>
        </w:rPr>
      </w:pPr>
    </w:p>
  </w:footnote>
  <w:footnote w:id="9">
    <w:p w14:paraId="57184027" w14:textId="77777777" w:rsidR="001E148E" w:rsidRPr="00843734" w:rsidRDefault="001E148E" w:rsidP="009C475E">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FootnoteText"/>
        <w:rPr>
          <w:lang w:val="lv-LV"/>
        </w:rPr>
      </w:pPr>
    </w:p>
  </w:footnote>
  <w:footnote w:id="11">
    <w:p w14:paraId="532AE829" w14:textId="77777777" w:rsidR="001E148E" w:rsidRPr="005D2DDD" w:rsidRDefault="001E148E" w:rsidP="009C475E">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1E148E" w:rsidRDefault="001E148E"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7DF5" w14:textId="77777777" w:rsidR="001E148E" w:rsidRDefault="001E148E" w:rsidP="006431C1">
    <w:pPr>
      <w:pStyle w:val="Header"/>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2609"/>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139"/>
    <w:rsid w:val="000D73C7"/>
    <w:rsid w:val="000E01D7"/>
    <w:rsid w:val="000E0B46"/>
    <w:rsid w:val="000E287D"/>
    <w:rsid w:val="000E3BFA"/>
    <w:rsid w:val="000E5DF5"/>
    <w:rsid w:val="000F0D3D"/>
    <w:rsid w:val="00103041"/>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676D6"/>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99B"/>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08F3"/>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2C92"/>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1CC1"/>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068A"/>
    <w:rsid w:val="008B25AF"/>
    <w:rsid w:val="008B2DCE"/>
    <w:rsid w:val="008B6E2B"/>
    <w:rsid w:val="008B7C17"/>
    <w:rsid w:val="008C3D20"/>
    <w:rsid w:val="008C4E80"/>
    <w:rsid w:val="008D4002"/>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699"/>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1B72"/>
    <w:rsid w:val="00A121F3"/>
    <w:rsid w:val="00A1232A"/>
    <w:rsid w:val="00A12C01"/>
    <w:rsid w:val="00A14C96"/>
    <w:rsid w:val="00A15037"/>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7C9"/>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0D5F"/>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03C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Saraksta rindkopa"/>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araksta rindkopa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PlaceholderText"/>
            </w:rPr>
            <w:t>Click or tap here to enter text.</w:t>
          </w:r>
        </w:p>
      </w:docPartBody>
    </w:docPart>
    <w:docPart>
      <w:docPartPr>
        <w:name w:val="CB0583D51AE84EF9A284FA16C29BC0B3"/>
        <w:category>
          <w:name w:val="General"/>
          <w:gallery w:val="placeholder"/>
        </w:category>
        <w:types>
          <w:type w:val="bbPlcHdr"/>
        </w:types>
        <w:behaviors>
          <w:behavior w:val="content"/>
        </w:behaviors>
        <w:guid w:val="{A057A9A0-A01B-4E40-9560-D0B3B64E3C2D}"/>
      </w:docPartPr>
      <w:docPartBody>
        <w:p w:rsidR="0086087E" w:rsidRDefault="004242C3" w:rsidP="004242C3">
          <w:pPr>
            <w:pStyle w:val="CB0583D51AE84EF9A284FA16C29BC0B3"/>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D41"/>
    <w:rsid w:val="000D6EC4"/>
    <w:rsid w:val="002F1844"/>
    <w:rsid w:val="00336C0E"/>
    <w:rsid w:val="004242C3"/>
    <w:rsid w:val="004E2A67"/>
    <w:rsid w:val="004F437D"/>
    <w:rsid w:val="00513CA3"/>
    <w:rsid w:val="005307B0"/>
    <w:rsid w:val="00613206"/>
    <w:rsid w:val="0066387F"/>
    <w:rsid w:val="006E566C"/>
    <w:rsid w:val="0086087E"/>
    <w:rsid w:val="00875287"/>
    <w:rsid w:val="00B67A75"/>
    <w:rsid w:val="00CD380B"/>
    <w:rsid w:val="00D23486"/>
    <w:rsid w:val="00E6523B"/>
    <w:rsid w:val="00F34F13"/>
    <w:rsid w:val="00F54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6B65-C6E7-4489-AD09-08666A81AFC8}">
  <ds:schemaRefs>
    <ds:schemaRef ds:uri="http://schemas.openxmlformats.org/officeDocument/2006/bibliography"/>
  </ds:schemaRefs>
</ds:datastoreItem>
</file>

<file path=customXml/itemProps2.xml><?xml version="1.0" encoding="utf-8"?>
<ds:datastoreItem xmlns:ds="http://schemas.openxmlformats.org/officeDocument/2006/customXml" ds:itemID="{B21F864C-85EA-4C03-875B-5480F5DF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23</Pages>
  <Words>21657</Words>
  <Characters>12346</Characters>
  <Application>Microsoft Office Word</Application>
  <DocSecurity>8</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Vija Milbrete</cp:lastModifiedBy>
  <cp:revision>2</cp:revision>
  <cp:lastPrinted>2019-02-22T11:59:00Z</cp:lastPrinted>
  <dcterms:created xsi:type="dcterms:W3CDTF">2021-04-12T18:24:00Z</dcterms:created>
  <dcterms:modified xsi:type="dcterms:W3CDTF">2021-04-12T18:24:00Z</dcterms:modified>
</cp:coreProperties>
</file>