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DEBE" w14:textId="237D866D" w:rsidR="007E5E13" w:rsidRPr="00FA2C98" w:rsidRDefault="00B75ED6" w:rsidP="002900C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</w:t>
      </w:r>
      <w:r w:rsidR="005F0E0E">
        <w:rPr>
          <w:rFonts w:ascii="Times New Roman" w:hAnsi="Times New Roman"/>
          <w:i/>
        </w:rPr>
        <w:t>2</w:t>
      </w:r>
      <w:r w:rsidR="007E5E13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gada </w:t>
      </w:r>
      <w:r w:rsidR="00D021F8">
        <w:rPr>
          <w:rFonts w:ascii="Times New Roman" w:hAnsi="Times New Roman"/>
          <w:i/>
        </w:rPr>
        <w:t>__</w:t>
      </w:r>
      <w:r w:rsidR="007E5E13" w:rsidRPr="00FA2C98">
        <w:rPr>
          <w:rFonts w:ascii="Times New Roman" w:hAnsi="Times New Roman"/>
          <w:i/>
        </w:rPr>
        <w:t>.</w:t>
      </w:r>
      <w:r w:rsidR="00D021F8">
        <w:rPr>
          <w:rFonts w:ascii="Times New Roman" w:hAnsi="Times New Roman"/>
          <w:i/>
        </w:rPr>
        <w:t>__________</w:t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  <w:r w:rsidR="007E5E13" w:rsidRPr="00FA2C98">
        <w:rPr>
          <w:rFonts w:ascii="Times New Roman" w:hAnsi="Times New Roman"/>
          <w:i/>
        </w:rPr>
        <w:tab/>
      </w:r>
    </w:p>
    <w:p w14:paraId="1AE1C9F6" w14:textId="59DF5AAE" w:rsidR="007E5E13" w:rsidRPr="00FA2C98" w:rsidRDefault="007E5E13" w:rsidP="002900C5">
      <w:pPr>
        <w:spacing w:before="120" w:after="0"/>
        <w:jc w:val="center"/>
        <w:rPr>
          <w:rFonts w:ascii="Times New Roman" w:hAnsi="Times New Roman"/>
          <w:b/>
          <w:i/>
        </w:rPr>
      </w:pPr>
      <w:r w:rsidRPr="00FA2C98">
        <w:rPr>
          <w:rFonts w:ascii="Times New Roman" w:hAnsi="Times New Roman"/>
          <w:b/>
        </w:rPr>
        <w:t xml:space="preserve">Darba pieņemšanas - nodošanas akts </w:t>
      </w:r>
      <w:r>
        <w:rPr>
          <w:rFonts w:ascii="Times New Roman" w:hAnsi="Times New Roman"/>
          <w:b/>
        </w:rPr>
        <w:t xml:space="preserve">Nr. </w:t>
      </w:r>
      <w:r w:rsidR="00D021F8">
        <w:rPr>
          <w:rFonts w:ascii="Times New Roman" w:hAnsi="Times New Roman"/>
          <w:b/>
          <w:u w:val="single"/>
        </w:rPr>
        <w:t>__</w:t>
      </w:r>
      <w:r w:rsidR="00B75ED6" w:rsidRPr="00B75ED6">
        <w:rPr>
          <w:rFonts w:ascii="Times New Roman" w:hAnsi="Times New Roman"/>
          <w:b/>
          <w:u w:val="single"/>
        </w:rPr>
        <w:t>/</w:t>
      </w:r>
      <w:r w:rsidR="00D021F8">
        <w:rPr>
          <w:rFonts w:ascii="Times New Roman" w:hAnsi="Times New Roman"/>
          <w:b/>
          <w:u w:val="single"/>
        </w:rPr>
        <w:t>____</w:t>
      </w:r>
    </w:p>
    <w:p w14:paraId="630D98EA" w14:textId="3DFB639A" w:rsidR="007E5E13" w:rsidRPr="00FA2C98" w:rsidRDefault="007E5E13" w:rsidP="002900C5">
      <w:pPr>
        <w:spacing w:before="120" w:after="0"/>
        <w:jc w:val="center"/>
        <w:rPr>
          <w:rFonts w:ascii="Times New Roman" w:hAnsi="Times New Roman"/>
          <w:i/>
        </w:rPr>
      </w:pPr>
      <w:r w:rsidRPr="00FA2C98">
        <w:rPr>
          <w:rFonts w:ascii="Times New Roman" w:hAnsi="Times New Roman"/>
          <w:i/>
        </w:rPr>
        <w:t xml:space="preserve">Ķekavas novadā, </w:t>
      </w:r>
      <w:r w:rsidR="009D315C">
        <w:rPr>
          <w:rFonts w:ascii="Times New Roman" w:hAnsi="Times New Roman"/>
          <w:i/>
        </w:rPr>
        <w:t>Ķekavā</w:t>
      </w:r>
    </w:p>
    <w:p w14:paraId="1BB02BD7" w14:textId="77777777" w:rsidR="007E5E13" w:rsidRPr="00FA2C98" w:rsidRDefault="007E5E13" w:rsidP="002900C5">
      <w:pPr>
        <w:spacing w:before="120" w:after="0"/>
        <w:jc w:val="center"/>
        <w:rPr>
          <w:rFonts w:ascii="Times New Roman" w:hAnsi="Times New Roman"/>
        </w:rPr>
      </w:pPr>
    </w:p>
    <w:p w14:paraId="508EA0FC" w14:textId="0A4818D3" w:rsidR="007E5E13" w:rsidRPr="00FA2C98" w:rsidRDefault="007E5E13" w:rsidP="00127BC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FA2C98">
        <w:rPr>
          <w:rFonts w:ascii="Times New Roman" w:hAnsi="Times New Roman"/>
        </w:rPr>
        <w:t xml:space="preserve">Akts sastādīts par to, ka aukle </w:t>
      </w:r>
      <w:r w:rsidR="002A6EE0">
        <w:rPr>
          <w:rFonts w:ascii="Times New Roman" w:hAnsi="Times New Roman"/>
        </w:rPr>
        <w:t>_______________________</w:t>
      </w:r>
      <w:r w:rsidRPr="00FA2C98">
        <w:rPr>
          <w:rFonts w:ascii="Times New Roman" w:hAnsi="Times New Roman"/>
        </w:rPr>
        <w:t xml:space="preserve">, personas kods </w:t>
      </w:r>
      <w:r w:rsidR="002A6EE0">
        <w:rPr>
          <w:rFonts w:ascii="Times New Roman" w:hAnsi="Times New Roman"/>
        </w:rPr>
        <w:t>__________</w:t>
      </w:r>
      <w:r w:rsidRPr="00FA2C98">
        <w:rPr>
          <w:rFonts w:ascii="Times New Roman" w:hAnsi="Times New Roman"/>
        </w:rPr>
        <w:t xml:space="preserve">, sniedza aukles pakalpojumus no </w:t>
      </w:r>
      <w:r w:rsidR="00B75ED6" w:rsidRPr="00B75ED6">
        <w:rPr>
          <w:rFonts w:ascii="Times New Roman" w:hAnsi="Times New Roman"/>
          <w:i/>
        </w:rPr>
        <w:t>20</w:t>
      </w:r>
      <w:r w:rsidR="00B75ED6" w:rsidRPr="00C53669">
        <w:rPr>
          <w:rFonts w:ascii="Times New Roman" w:hAnsi="Times New Roman"/>
          <w:i/>
          <w:u w:val="single"/>
        </w:rPr>
        <w:t>2</w:t>
      </w:r>
      <w:r w:rsidR="005F0E0E">
        <w:rPr>
          <w:rFonts w:ascii="Times New Roman" w:hAnsi="Times New Roman"/>
          <w:i/>
          <w:u w:val="single"/>
        </w:rPr>
        <w:t>2</w:t>
      </w:r>
      <w:r w:rsidRPr="00B75ED6">
        <w:rPr>
          <w:rFonts w:ascii="Times New Roman" w:hAnsi="Times New Roman"/>
          <w:i/>
        </w:rPr>
        <w:t>.gada</w:t>
      </w:r>
      <w:r w:rsidR="00B75ED6" w:rsidRPr="00B75ED6">
        <w:rPr>
          <w:rFonts w:ascii="Times New Roman" w:hAnsi="Times New Roman"/>
          <w:i/>
        </w:rPr>
        <w:t xml:space="preserve"> </w:t>
      </w:r>
      <w:r w:rsidR="00512872">
        <w:rPr>
          <w:rFonts w:ascii="Times New Roman" w:hAnsi="Times New Roman"/>
          <w:i/>
        </w:rPr>
        <w:t>__</w:t>
      </w:r>
      <w:r w:rsidR="00217BEB" w:rsidRPr="00B75ED6">
        <w:rPr>
          <w:rFonts w:ascii="Times New Roman" w:hAnsi="Times New Roman"/>
          <w:i/>
          <w:u w:val="single"/>
        </w:rPr>
        <w:t xml:space="preserve">. </w:t>
      </w:r>
      <w:r w:rsidR="00D021F8">
        <w:rPr>
          <w:rFonts w:ascii="Times New Roman" w:hAnsi="Times New Roman"/>
          <w:i/>
          <w:u w:val="single"/>
        </w:rPr>
        <w:t>_____</w:t>
      </w:r>
      <w:r w:rsidRPr="00FA2C98">
        <w:rPr>
          <w:rFonts w:ascii="Times New Roman" w:hAnsi="Times New Roman"/>
        </w:rPr>
        <w:t xml:space="preserve"> līdz </w:t>
      </w:r>
      <w:r w:rsidR="00B75ED6">
        <w:rPr>
          <w:rFonts w:ascii="Times New Roman" w:hAnsi="Times New Roman"/>
          <w:i/>
        </w:rPr>
        <w:t>20</w:t>
      </w:r>
      <w:r w:rsidR="00B75ED6" w:rsidRPr="00C53669">
        <w:rPr>
          <w:rFonts w:ascii="Times New Roman" w:hAnsi="Times New Roman"/>
          <w:i/>
          <w:u w:val="single"/>
        </w:rPr>
        <w:t>2</w:t>
      </w:r>
      <w:r w:rsidR="005F0E0E">
        <w:rPr>
          <w:rFonts w:ascii="Times New Roman" w:hAnsi="Times New Roman"/>
          <w:i/>
          <w:u w:val="single"/>
        </w:rPr>
        <w:t>2</w:t>
      </w:r>
      <w:r w:rsidRPr="00FA2C98">
        <w:rPr>
          <w:rFonts w:ascii="Times New Roman" w:hAnsi="Times New Roman"/>
          <w:i/>
        </w:rPr>
        <w:t>.gada</w:t>
      </w:r>
      <w:r w:rsidR="00B75ED6">
        <w:rPr>
          <w:rFonts w:ascii="Times New Roman" w:hAnsi="Times New Roman"/>
          <w:i/>
        </w:rPr>
        <w:t xml:space="preserve"> </w:t>
      </w:r>
      <w:r w:rsidR="00D021F8">
        <w:rPr>
          <w:rFonts w:ascii="Times New Roman" w:hAnsi="Times New Roman"/>
          <w:i/>
          <w:u w:val="single"/>
        </w:rPr>
        <w:t>__</w:t>
      </w:r>
      <w:r w:rsidR="00217BEB" w:rsidRPr="00B75ED6">
        <w:rPr>
          <w:rFonts w:ascii="Times New Roman" w:hAnsi="Times New Roman"/>
          <w:i/>
          <w:u w:val="single"/>
        </w:rPr>
        <w:t>.</w:t>
      </w:r>
      <w:r w:rsidRPr="00B75ED6">
        <w:rPr>
          <w:rFonts w:ascii="Times New Roman" w:hAnsi="Times New Roman"/>
          <w:i/>
          <w:u w:val="single"/>
        </w:rPr>
        <w:t xml:space="preserve"> </w:t>
      </w:r>
      <w:r w:rsidR="00D021F8">
        <w:rPr>
          <w:rFonts w:ascii="Times New Roman" w:hAnsi="Times New Roman"/>
          <w:i/>
          <w:u w:val="single"/>
        </w:rPr>
        <w:t>_____</w:t>
      </w:r>
      <w:r w:rsidR="00B75ED6">
        <w:rPr>
          <w:rFonts w:ascii="Times New Roman" w:hAnsi="Times New Roman"/>
          <w:i/>
        </w:rPr>
        <w:t xml:space="preserve"> </w:t>
      </w:r>
      <w:r w:rsidRPr="00FA2C98">
        <w:rPr>
          <w:rFonts w:ascii="Times New Roman" w:hAnsi="Times New Roman"/>
        </w:rPr>
        <w:t>atbilstoši noslēgtajiem līgumiem par aukles pakalpojuma sniegšanu.</w:t>
      </w:r>
    </w:p>
    <w:p w14:paraId="0AC2C123" w14:textId="77777777" w:rsidR="007E5E13" w:rsidRPr="00FA2C98" w:rsidRDefault="007E5E13" w:rsidP="00127BC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FA2C98">
        <w:rPr>
          <w:rFonts w:ascii="Times New Roman" w:hAnsi="Times New Roman"/>
        </w:rPr>
        <w:t>Līgumā paredzētais pakalpojums veikts labā kvalitātē un pusēm nav pretenziju vienai pret otru.</w:t>
      </w:r>
    </w:p>
    <w:p w14:paraId="6C780A2B" w14:textId="77777777" w:rsidR="007E5E13" w:rsidRPr="00FA2C98" w:rsidRDefault="007E5E13" w:rsidP="00127BC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FA2C98">
        <w:rPr>
          <w:rFonts w:ascii="Times New Roman" w:hAnsi="Times New Roman"/>
        </w:rPr>
        <w:t>Šis akts sastādīts trijos eksemplāros, no kuriem viens glabājas pie bērna likumiskā pārstāvja, otrs – pie aukles, trešais – pašvaldībā.</w:t>
      </w:r>
    </w:p>
    <w:p w14:paraId="542B0523" w14:textId="77777777" w:rsidR="007E5E13" w:rsidRPr="00FA2C98" w:rsidRDefault="007E5E13" w:rsidP="00EC085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FA2C98">
        <w:rPr>
          <w:rFonts w:ascii="Times New Roman" w:hAnsi="Times New Roman"/>
        </w:rPr>
        <w:t>Samaksa par paveikto atbilstoši līgumam ir: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618"/>
        <w:gridCol w:w="2765"/>
        <w:gridCol w:w="2695"/>
        <w:gridCol w:w="1537"/>
        <w:gridCol w:w="938"/>
        <w:gridCol w:w="1329"/>
      </w:tblGrid>
      <w:tr w:rsidR="004472B8" w:rsidRPr="00FC5222" w14:paraId="31A4A4BF" w14:textId="77777777" w:rsidTr="004472B8">
        <w:trPr>
          <w:jc w:val="center"/>
        </w:trPr>
        <w:tc>
          <w:tcPr>
            <w:tcW w:w="618" w:type="dxa"/>
          </w:tcPr>
          <w:p w14:paraId="1170F0C0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Nr.</w:t>
            </w:r>
          </w:p>
          <w:p w14:paraId="34D0B1D8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p.k.</w:t>
            </w:r>
          </w:p>
        </w:tc>
        <w:tc>
          <w:tcPr>
            <w:tcW w:w="2765" w:type="dxa"/>
          </w:tcPr>
          <w:p w14:paraId="454378DF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Darbu pieņēma</w:t>
            </w:r>
          </w:p>
          <w:p w14:paraId="4880CED7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bērna likumiskais</w:t>
            </w:r>
          </w:p>
          <w:p w14:paraId="108BE10E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pārstāvis (vārds, uzvārds)</w:t>
            </w:r>
          </w:p>
        </w:tc>
        <w:tc>
          <w:tcPr>
            <w:tcW w:w="2695" w:type="dxa"/>
          </w:tcPr>
          <w:p w14:paraId="61458C7B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Bērna vārds, uzvārds</w:t>
            </w:r>
          </w:p>
        </w:tc>
        <w:tc>
          <w:tcPr>
            <w:tcW w:w="1537" w:type="dxa"/>
          </w:tcPr>
          <w:p w14:paraId="442B45F1" w14:textId="77777777" w:rsidR="004472B8" w:rsidRPr="0003050C" w:rsidRDefault="00E50F67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Vecāka l</w:t>
            </w:r>
            <w:r w:rsidR="004472B8" w:rsidRPr="0003050C">
              <w:rPr>
                <w:rFonts w:ascii="Times New Roman" w:hAnsi="Times New Roman"/>
                <w:b/>
                <w:sz w:val="18"/>
                <w:szCs w:val="18"/>
              </w:rPr>
              <w:t xml:space="preserve">īguma </w:t>
            </w: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r w:rsidR="004472B8" w:rsidRPr="0003050C">
              <w:rPr>
                <w:rFonts w:ascii="Times New Roman" w:hAnsi="Times New Roman"/>
                <w:b/>
                <w:sz w:val="18"/>
                <w:szCs w:val="18"/>
              </w:rPr>
              <w:t>ar pašvaldību</w:t>
            </w:r>
          </w:p>
          <w:p w14:paraId="4B2700AC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</w:tcPr>
          <w:p w14:paraId="3251A352" w14:textId="77777777" w:rsidR="004472B8" w:rsidRPr="0003050C" w:rsidRDefault="00E50F67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Darba d</w:t>
            </w:r>
            <w:r w:rsidR="004472B8" w:rsidRPr="0003050C">
              <w:rPr>
                <w:rFonts w:ascii="Times New Roman" w:hAnsi="Times New Roman"/>
                <w:b/>
                <w:sz w:val="18"/>
                <w:szCs w:val="18"/>
              </w:rPr>
              <w:t>ienu</w:t>
            </w:r>
          </w:p>
          <w:p w14:paraId="00F35CA8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skaits</w:t>
            </w:r>
          </w:p>
        </w:tc>
        <w:tc>
          <w:tcPr>
            <w:tcW w:w="1329" w:type="dxa"/>
          </w:tcPr>
          <w:p w14:paraId="133640AC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Pašvaldības</w:t>
            </w:r>
          </w:p>
          <w:p w14:paraId="235BBD56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atbalsta</w:t>
            </w:r>
          </w:p>
          <w:p w14:paraId="117B49B9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summa,</w:t>
            </w:r>
          </w:p>
          <w:p w14:paraId="41C80640" w14:textId="77777777" w:rsidR="004472B8" w:rsidRPr="0003050C" w:rsidRDefault="004472B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050C">
              <w:rPr>
                <w:rFonts w:ascii="Times New Roman" w:hAnsi="Times New Roman"/>
                <w:b/>
                <w:sz w:val="18"/>
                <w:szCs w:val="18"/>
              </w:rPr>
              <w:t>EUR</w:t>
            </w:r>
          </w:p>
        </w:tc>
      </w:tr>
      <w:tr w:rsidR="004472B8" w:rsidRPr="00FC5222" w14:paraId="14B33311" w14:textId="77777777" w:rsidTr="004472B8">
        <w:trPr>
          <w:trHeight w:val="315"/>
          <w:jc w:val="center"/>
        </w:trPr>
        <w:tc>
          <w:tcPr>
            <w:tcW w:w="618" w:type="dxa"/>
          </w:tcPr>
          <w:p w14:paraId="14510D4E" w14:textId="77777777" w:rsidR="004472B8" w:rsidRPr="001A08E8" w:rsidRDefault="004472B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  <w:noWrap/>
            <w:vAlign w:val="center"/>
          </w:tcPr>
          <w:p w14:paraId="04781B9E" w14:textId="77777777" w:rsidR="004472B8" w:rsidRPr="001A08E8" w:rsidRDefault="004472B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EC82B4F" w14:textId="77777777" w:rsidR="004472B8" w:rsidRPr="001A08E8" w:rsidRDefault="004472B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0321DF0" w14:textId="77777777" w:rsidR="004472B8" w:rsidRPr="001A08E8" w:rsidRDefault="004472B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_____/___/____</w:t>
            </w:r>
          </w:p>
        </w:tc>
        <w:tc>
          <w:tcPr>
            <w:tcW w:w="938" w:type="dxa"/>
          </w:tcPr>
          <w:p w14:paraId="0DB3486C" w14:textId="77777777" w:rsidR="004472B8" w:rsidRPr="001A08E8" w:rsidRDefault="004472B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1EE0E9C" w14:textId="77777777" w:rsidR="004472B8" w:rsidRPr="001A08E8" w:rsidRDefault="004472B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08E8" w:rsidRPr="00FC5222" w14:paraId="63EDBE5F" w14:textId="77777777" w:rsidTr="004472B8">
        <w:trPr>
          <w:trHeight w:val="315"/>
          <w:jc w:val="center"/>
        </w:trPr>
        <w:tc>
          <w:tcPr>
            <w:tcW w:w="618" w:type="dxa"/>
          </w:tcPr>
          <w:p w14:paraId="39BAD616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5" w:type="dxa"/>
            <w:noWrap/>
            <w:vAlign w:val="center"/>
          </w:tcPr>
          <w:p w14:paraId="4FB3EBB3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4660679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9131EA2" w14:textId="77777777" w:rsidR="001A08E8" w:rsidRPr="001A08E8" w:rsidRDefault="001A08E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_____/___/____</w:t>
            </w:r>
          </w:p>
        </w:tc>
        <w:tc>
          <w:tcPr>
            <w:tcW w:w="938" w:type="dxa"/>
          </w:tcPr>
          <w:p w14:paraId="0D8AFC0E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7F45857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08E8" w:rsidRPr="00FC5222" w14:paraId="2A6945AB" w14:textId="77777777" w:rsidTr="004472B8">
        <w:trPr>
          <w:trHeight w:val="315"/>
          <w:jc w:val="center"/>
        </w:trPr>
        <w:tc>
          <w:tcPr>
            <w:tcW w:w="618" w:type="dxa"/>
          </w:tcPr>
          <w:p w14:paraId="32AD2844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  <w:noWrap/>
            <w:vAlign w:val="center"/>
          </w:tcPr>
          <w:p w14:paraId="37EE85CE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54900627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448E999" w14:textId="77777777" w:rsidR="001A08E8" w:rsidRPr="001A08E8" w:rsidRDefault="001A08E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_____/___/____</w:t>
            </w:r>
          </w:p>
        </w:tc>
        <w:tc>
          <w:tcPr>
            <w:tcW w:w="938" w:type="dxa"/>
          </w:tcPr>
          <w:p w14:paraId="6C366DD8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7F20DA72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08E8" w:rsidRPr="00FC5222" w14:paraId="26B6D34E" w14:textId="77777777" w:rsidTr="004472B8">
        <w:trPr>
          <w:trHeight w:val="315"/>
          <w:jc w:val="center"/>
        </w:trPr>
        <w:tc>
          <w:tcPr>
            <w:tcW w:w="618" w:type="dxa"/>
          </w:tcPr>
          <w:p w14:paraId="23A28D82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  <w:noWrap/>
            <w:vAlign w:val="center"/>
          </w:tcPr>
          <w:p w14:paraId="2E1B8CA5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1EF564D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05CEC94E" w14:textId="77777777" w:rsidR="001A08E8" w:rsidRPr="001A08E8" w:rsidRDefault="001A08E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_____/___/____</w:t>
            </w:r>
          </w:p>
        </w:tc>
        <w:tc>
          <w:tcPr>
            <w:tcW w:w="938" w:type="dxa"/>
          </w:tcPr>
          <w:p w14:paraId="690D563A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FB1E54F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08E8" w:rsidRPr="00FC5222" w14:paraId="1FE7EC57" w14:textId="77777777" w:rsidTr="004472B8">
        <w:trPr>
          <w:trHeight w:val="315"/>
          <w:jc w:val="center"/>
        </w:trPr>
        <w:tc>
          <w:tcPr>
            <w:tcW w:w="618" w:type="dxa"/>
          </w:tcPr>
          <w:p w14:paraId="4ED51560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noWrap/>
            <w:vAlign w:val="center"/>
          </w:tcPr>
          <w:p w14:paraId="5FA1ECFF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20DECC5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4B411E41" w14:textId="77777777" w:rsidR="001A08E8" w:rsidRPr="001A08E8" w:rsidRDefault="001A08E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color w:val="000000"/>
                <w:sz w:val="20"/>
                <w:szCs w:val="20"/>
              </w:rPr>
              <w:t>_____/___/____</w:t>
            </w:r>
          </w:p>
        </w:tc>
        <w:tc>
          <w:tcPr>
            <w:tcW w:w="938" w:type="dxa"/>
          </w:tcPr>
          <w:p w14:paraId="1C32718B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63A9160" w14:textId="77777777" w:rsidR="001A08E8" w:rsidRPr="001A08E8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08E8" w:rsidRPr="00FC5222" w14:paraId="76BA76B9" w14:textId="77777777" w:rsidTr="004472B8">
        <w:trPr>
          <w:trHeight w:val="315"/>
          <w:jc w:val="center"/>
        </w:trPr>
        <w:tc>
          <w:tcPr>
            <w:tcW w:w="618" w:type="dxa"/>
          </w:tcPr>
          <w:p w14:paraId="1F627EA1" w14:textId="77777777" w:rsidR="001A08E8" w:rsidRPr="00E50F67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5" w:type="dxa"/>
            <w:noWrap/>
            <w:vAlign w:val="center"/>
          </w:tcPr>
          <w:p w14:paraId="20A0A2BC" w14:textId="77777777" w:rsidR="001A08E8" w:rsidRPr="00E50F67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4D8FBB45" w14:textId="77777777" w:rsidR="001A08E8" w:rsidRPr="00E50F67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14:paraId="1E103004" w14:textId="77777777" w:rsidR="001A08E8" w:rsidRPr="00E50F67" w:rsidRDefault="001A08E8" w:rsidP="00F536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6E0EDD25" w14:textId="77777777" w:rsidR="001A08E8" w:rsidRPr="001A08E8" w:rsidRDefault="001A08E8" w:rsidP="002539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08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Summa kopā:</w:t>
            </w:r>
          </w:p>
        </w:tc>
        <w:tc>
          <w:tcPr>
            <w:tcW w:w="1329" w:type="dxa"/>
          </w:tcPr>
          <w:p w14:paraId="4B46D086" w14:textId="77777777" w:rsidR="001A08E8" w:rsidRPr="00E50F67" w:rsidRDefault="001A08E8" w:rsidP="00E807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A699370" w14:textId="77777777" w:rsidR="007E5E13" w:rsidRPr="00FA2C98" w:rsidRDefault="007E5E13" w:rsidP="00332658">
      <w:pPr>
        <w:spacing w:after="0"/>
        <w:rPr>
          <w:rFonts w:ascii="Times New Roman" w:hAnsi="Times New Roman"/>
        </w:rPr>
      </w:pPr>
    </w:p>
    <w:p w14:paraId="6F4A0FD1" w14:textId="77777777" w:rsidR="007E5E13" w:rsidRPr="00FA2C98" w:rsidRDefault="007E5E13" w:rsidP="00332658">
      <w:pPr>
        <w:spacing w:after="0"/>
        <w:rPr>
          <w:rFonts w:ascii="Times New Roman" w:hAnsi="Times New Roman"/>
        </w:rPr>
      </w:pPr>
    </w:p>
    <w:p w14:paraId="074DC6DB" w14:textId="77777777" w:rsidR="007E5E13" w:rsidRPr="00FA2C98" w:rsidRDefault="007E5E13" w:rsidP="00332658">
      <w:pPr>
        <w:spacing w:after="0"/>
        <w:rPr>
          <w:rFonts w:ascii="Times New Roman" w:hAnsi="Times New Roman"/>
        </w:rPr>
      </w:pPr>
      <w:r w:rsidRPr="00FA2C98">
        <w:rPr>
          <w:rFonts w:ascii="Times New Roman" w:hAnsi="Times New Roman"/>
          <w:b/>
        </w:rPr>
        <w:t>Darbu nodeva aukle:</w:t>
      </w:r>
      <w:r w:rsidRPr="00FA2C98">
        <w:rPr>
          <w:rFonts w:ascii="Times New Roman" w:hAnsi="Times New Roman"/>
          <w:b/>
        </w:rPr>
        <w:tab/>
      </w:r>
      <w:r w:rsidRPr="00FA2C98">
        <w:rPr>
          <w:rFonts w:ascii="Times New Roman" w:hAnsi="Times New Roman"/>
        </w:rPr>
        <w:t>______________________________________</w:t>
      </w:r>
      <w:r w:rsidRPr="00FA2C98">
        <w:rPr>
          <w:rFonts w:ascii="Times New Roman" w:hAnsi="Times New Roman"/>
        </w:rPr>
        <w:tab/>
      </w:r>
      <w:r w:rsidRPr="00FA2C98">
        <w:rPr>
          <w:rFonts w:ascii="Times New Roman" w:hAnsi="Times New Roman"/>
        </w:rPr>
        <w:tab/>
        <w:t xml:space="preserve"> </w:t>
      </w:r>
    </w:p>
    <w:p w14:paraId="4DD271D6" w14:textId="77777777" w:rsidR="007E5E13" w:rsidRPr="001A08E8" w:rsidRDefault="007E5E13" w:rsidP="003B3301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 w:rsidRPr="001A08E8">
        <w:rPr>
          <w:rFonts w:ascii="Times New Roman" w:hAnsi="Times New Roman"/>
          <w:sz w:val="20"/>
          <w:szCs w:val="20"/>
        </w:rPr>
        <w:t>(</w:t>
      </w:r>
      <w:r w:rsidR="004472B8" w:rsidRPr="001A08E8">
        <w:rPr>
          <w:rFonts w:ascii="Times New Roman" w:hAnsi="Times New Roman"/>
          <w:sz w:val="20"/>
          <w:szCs w:val="20"/>
        </w:rPr>
        <w:t>vārds, uzvārds</w:t>
      </w:r>
      <w:r w:rsidRPr="001A08E8">
        <w:rPr>
          <w:rFonts w:ascii="Times New Roman" w:hAnsi="Times New Roman"/>
          <w:sz w:val="20"/>
          <w:szCs w:val="20"/>
        </w:rPr>
        <w:t>)</w:t>
      </w:r>
    </w:p>
    <w:p w14:paraId="1D65F403" w14:textId="77777777" w:rsidR="007E5E13" w:rsidRDefault="007E5E13" w:rsidP="002900C5">
      <w:pPr>
        <w:spacing w:after="0"/>
        <w:rPr>
          <w:rFonts w:ascii="Times New Roman" w:hAnsi="Times New Roman"/>
        </w:rPr>
      </w:pPr>
      <w:r w:rsidRPr="00FA2C98">
        <w:rPr>
          <w:rFonts w:ascii="Times New Roman" w:hAnsi="Times New Roman"/>
        </w:rPr>
        <w:t>Bank</w:t>
      </w:r>
      <w:r>
        <w:rPr>
          <w:rFonts w:ascii="Times New Roman" w:hAnsi="Times New Roman"/>
        </w:rPr>
        <w:t>a:</w:t>
      </w:r>
      <w:r w:rsidR="00A80C6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</w:t>
      </w:r>
    </w:p>
    <w:p w14:paraId="6B4EE5B0" w14:textId="77777777" w:rsidR="007E5E13" w:rsidRPr="00FA2C98" w:rsidRDefault="007E5E13" w:rsidP="002900C5">
      <w:pPr>
        <w:spacing w:after="0"/>
        <w:rPr>
          <w:rFonts w:ascii="Times New Roman" w:hAnsi="Times New Roman"/>
        </w:rPr>
      </w:pPr>
    </w:p>
    <w:p w14:paraId="4CCE7F88" w14:textId="77777777" w:rsidR="007E5E13" w:rsidRDefault="00A80C63" w:rsidP="00290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Konta Nr._______________________________</w:t>
      </w:r>
    </w:p>
    <w:p w14:paraId="28FF6225" w14:textId="77777777" w:rsidR="007E5E13" w:rsidRDefault="007E5E13" w:rsidP="002900C5">
      <w:pPr>
        <w:spacing w:after="0"/>
        <w:rPr>
          <w:rFonts w:ascii="Times New Roman" w:hAnsi="Times New Roman"/>
        </w:rPr>
      </w:pPr>
    </w:p>
    <w:p w14:paraId="6864E1D5" w14:textId="77777777" w:rsidR="007E5E13" w:rsidRDefault="007E5E13" w:rsidP="00290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Saskaņots pašvaldībā: </w:t>
      </w:r>
    </w:p>
    <w:p w14:paraId="013891A8" w14:textId="77777777" w:rsidR="007E5E13" w:rsidRDefault="00E50F67" w:rsidP="00290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Līguma </w:t>
      </w:r>
      <w:r w:rsidR="007E5E13">
        <w:rPr>
          <w:rFonts w:ascii="Times New Roman" w:hAnsi="Times New Roman"/>
        </w:rPr>
        <w:t>Nr.</w:t>
      </w:r>
      <w:r w:rsidR="00A80C63">
        <w:rPr>
          <w:rFonts w:ascii="Times New Roman" w:hAnsi="Times New Roman"/>
        </w:rPr>
        <w:t>____</w:t>
      </w:r>
      <w:r w:rsidR="000C5D44">
        <w:rPr>
          <w:rFonts w:ascii="Times New Roman" w:hAnsi="Times New Roman"/>
        </w:rPr>
        <w:t>_</w:t>
      </w:r>
      <w:r w:rsidR="00A80C63">
        <w:rPr>
          <w:rFonts w:ascii="Times New Roman" w:hAnsi="Times New Roman"/>
        </w:rPr>
        <w:t>/___</w:t>
      </w:r>
      <w:r w:rsidR="000C5D44">
        <w:rPr>
          <w:rFonts w:ascii="Times New Roman" w:hAnsi="Times New Roman"/>
        </w:rPr>
        <w:t>_</w:t>
      </w:r>
      <w:r w:rsidR="00A80C63">
        <w:rPr>
          <w:rFonts w:ascii="Times New Roman" w:hAnsi="Times New Roman"/>
        </w:rPr>
        <w:t>/_____</w:t>
      </w:r>
      <w:r>
        <w:rPr>
          <w:rFonts w:ascii="Times New Roman" w:hAnsi="Times New Roman"/>
        </w:rPr>
        <w:t xml:space="preserve"> starp aukli un pašvaldību par pakalpojuma sniegšanu</w:t>
      </w:r>
    </w:p>
    <w:p w14:paraId="7238955F" w14:textId="46566AB4" w:rsidR="007E5E13" w:rsidRDefault="007E5E13" w:rsidP="002900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 reģ.Nr. </w:t>
      </w:r>
      <w:r w:rsidR="00E50F67">
        <w:rPr>
          <w:rFonts w:ascii="Times New Roman" w:hAnsi="Times New Roman"/>
        </w:rPr>
        <w:t>________________</w:t>
      </w:r>
    </w:p>
    <w:p w14:paraId="7FC75851" w14:textId="77777777" w:rsidR="00E50F67" w:rsidRDefault="00E50F67" w:rsidP="00E50F67">
      <w:pPr>
        <w:spacing w:after="0"/>
        <w:rPr>
          <w:rFonts w:ascii="Times New Roman" w:hAnsi="Times New Roman"/>
        </w:rPr>
      </w:pPr>
    </w:p>
    <w:p w14:paraId="1D941C15" w14:textId="77777777" w:rsidR="002539C5" w:rsidRDefault="002539C5" w:rsidP="00E50F67">
      <w:pPr>
        <w:spacing w:after="0"/>
        <w:rPr>
          <w:rFonts w:ascii="Times New Roman" w:hAnsi="Times New Roman"/>
          <w:sz w:val="20"/>
          <w:szCs w:val="20"/>
        </w:rPr>
      </w:pPr>
    </w:p>
    <w:p w14:paraId="56060075" w14:textId="77777777" w:rsidR="00E50F67" w:rsidRPr="00E50F67" w:rsidRDefault="00E50F67" w:rsidP="00E50F67">
      <w:pPr>
        <w:spacing w:after="0"/>
        <w:rPr>
          <w:rFonts w:ascii="Times New Roman" w:hAnsi="Times New Roman"/>
          <w:sz w:val="20"/>
          <w:szCs w:val="20"/>
        </w:rPr>
      </w:pPr>
      <w:r w:rsidRPr="00E50F67">
        <w:rPr>
          <w:rFonts w:ascii="Times New Roman" w:hAnsi="Times New Roman"/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pieprasītās informācijas izskatīšanai.</w:t>
      </w:r>
    </w:p>
    <w:p w14:paraId="3F4C7680" w14:textId="77777777" w:rsidR="00E2075E" w:rsidRPr="00E2075E" w:rsidRDefault="00E2075E" w:rsidP="00E2075E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E2075E">
        <w:rPr>
          <w:rFonts w:ascii="Times New Roman" w:hAnsi="Times New Roman"/>
          <w:i/>
          <w:sz w:val="16"/>
          <w:szCs w:val="16"/>
        </w:rPr>
        <w:t>Pārzinis – Ķekavas novada pašvaldība, reģ. Nr. 90000048491, adrese: Gaismas iela 19 K 9-1, Ķekava, Ķekavas pagasts, Ķekavas novads, LV-2123, tālr. 67935803; e-pasta adrese: novads@kekava.lv veiks personas datu apstrādi iesnieguma izskatīšanai, pamatojoties uz Iesniegumu likuma 3. panta otro daļu.</w:t>
      </w:r>
    </w:p>
    <w:p w14:paraId="736AD8D9" w14:textId="77777777" w:rsidR="00E2075E" w:rsidRDefault="00E2075E" w:rsidP="00E2075E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E2075E">
        <w:rPr>
          <w:rFonts w:ascii="Times New Roman" w:hAnsi="Times New Roman"/>
          <w:i/>
          <w:sz w:val="16"/>
          <w:szCs w:val="16"/>
        </w:rPr>
        <w:t>Papildus informāciju par minēto personas datu apstrādi var iegūt Ķekavas novada pašvaldības informatīvajā vietnē www.kekavasnovads.lv, sadaļā – privātuma politika, klātienē Ķekavas novada pašvaldībā, reģ. Nr. 90000048491, adrese: Gaismas iela 19 K 9-1, Ķekava, Ķekavas pagasts, Ķekavas novads, LV-2123.</w:t>
      </w:r>
    </w:p>
    <w:p w14:paraId="650E008E" w14:textId="77777777" w:rsidR="00E2075E" w:rsidRPr="00E2075E" w:rsidRDefault="00E2075E" w:rsidP="00E2075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5382E03" w14:textId="77777777" w:rsidR="00ED1418" w:rsidRPr="007966D1" w:rsidRDefault="00ED1418" w:rsidP="002900C5">
      <w:pPr>
        <w:spacing w:after="0"/>
        <w:rPr>
          <w:rFonts w:ascii="Times New Roman" w:hAnsi="Times New Roman"/>
          <w:sz w:val="24"/>
          <w:szCs w:val="24"/>
        </w:rPr>
      </w:pPr>
    </w:p>
    <w:sectPr w:rsidR="00ED1418" w:rsidRPr="007966D1" w:rsidSect="00E2075E">
      <w:headerReference w:type="default" r:id="rId7"/>
      <w:pgSz w:w="12240" w:h="15840"/>
      <w:pgMar w:top="1701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1514" w14:textId="77777777" w:rsidR="00643E7F" w:rsidRDefault="00643E7F" w:rsidP="00516E41">
      <w:pPr>
        <w:spacing w:after="0" w:line="240" w:lineRule="auto"/>
      </w:pPr>
      <w:r>
        <w:separator/>
      </w:r>
    </w:p>
  </w:endnote>
  <w:endnote w:type="continuationSeparator" w:id="0">
    <w:p w14:paraId="697EA48F" w14:textId="77777777" w:rsidR="00643E7F" w:rsidRDefault="00643E7F" w:rsidP="0051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CE0E" w14:textId="77777777" w:rsidR="00643E7F" w:rsidRDefault="00643E7F" w:rsidP="00516E41">
      <w:pPr>
        <w:spacing w:after="0" w:line="240" w:lineRule="auto"/>
      </w:pPr>
      <w:r>
        <w:separator/>
      </w:r>
    </w:p>
  </w:footnote>
  <w:footnote w:type="continuationSeparator" w:id="0">
    <w:p w14:paraId="40B7E4E2" w14:textId="77777777" w:rsidR="00643E7F" w:rsidRDefault="00643E7F" w:rsidP="0051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6623" w14:textId="77777777" w:rsidR="007E5E13" w:rsidRDefault="007E5E13" w:rsidP="00E72BC2">
    <w:pPr>
      <w:pStyle w:val="Header"/>
      <w:tabs>
        <w:tab w:val="clear" w:pos="4320"/>
        <w:tab w:val="left" w:pos="2552"/>
      </w:tabs>
      <w:jc w:val="right"/>
    </w:pPr>
    <w:r>
      <w:tab/>
    </w:r>
  </w:p>
  <w:p w14:paraId="6E34237B" w14:textId="77777777" w:rsidR="007E5E13" w:rsidRDefault="007E5E13" w:rsidP="00516E41">
    <w:pPr>
      <w:pStyle w:val="Header"/>
      <w:tabs>
        <w:tab w:val="clear" w:pos="4320"/>
        <w:tab w:val="left" w:pos="2552"/>
      </w:tabs>
    </w:pPr>
  </w:p>
  <w:p w14:paraId="61420C8F" w14:textId="77777777" w:rsidR="007E5E13" w:rsidRDefault="007E5E13" w:rsidP="00516E41">
    <w:pPr>
      <w:pStyle w:val="Header"/>
      <w:tabs>
        <w:tab w:val="clear" w:pos="4320"/>
        <w:tab w:val="left" w:pos="2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405"/>
    <w:multiLevelType w:val="hybridMultilevel"/>
    <w:tmpl w:val="B98A8C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58"/>
    <w:rsid w:val="00001861"/>
    <w:rsid w:val="000027CF"/>
    <w:rsid w:val="0003050C"/>
    <w:rsid w:val="00034CC6"/>
    <w:rsid w:val="00036F7C"/>
    <w:rsid w:val="000454CE"/>
    <w:rsid w:val="0004621B"/>
    <w:rsid w:val="00070A46"/>
    <w:rsid w:val="00073AD1"/>
    <w:rsid w:val="00083263"/>
    <w:rsid w:val="000A6AB4"/>
    <w:rsid w:val="000B32D6"/>
    <w:rsid w:val="000B3EA8"/>
    <w:rsid w:val="000C14D1"/>
    <w:rsid w:val="000C5D44"/>
    <w:rsid w:val="000E6F90"/>
    <w:rsid w:val="00113F4F"/>
    <w:rsid w:val="001146D4"/>
    <w:rsid w:val="00115962"/>
    <w:rsid w:val="00122D1F"/>
    <w:rsid w:val="00122DED"/>
    <w:rsid w:val="0012357D"/>
    <w:rsid w:val="00127BCE"/>
    <w:rsid w:val="001A08E8"/>
    <w:rsid w:val="001A246A"/>
    <w:rsid w:val="001B1474"/>
    <w:rsid w:val="001C35B0"/>
    <w:rsid w:val="001C3CEE"/>
    <w:rsid w:val="002151E7"/>
    <w:rsid w:val="00216D6E"/>
    <w:rsid w:val="00217BEB"/>
    <w:rsid w:val="00230142"/>
    <w:rsid w:val="002539C5"/>
    <w:rsid w:val="00262D68"/>
    <w:rsid w:val="00277A94"/>
    <w:rsid w:val="0028763B"/>
    <w:rsid w:val="002900C5"/>
    <w:rsid w:val="002A2276"/>
    <w:rsid w:val="002A58FE"/>
    <w:rsid w:val="002A65C5"/>
    <w:rsid w:val="002A6EE0"/>
    <w:rsid w:val="002B3C1F"/>
    <w:rsid w:val="002B4B4B"/>
    <w:rsid w:val="002D76F7"/>
    <w:rsid w:val="002E4038"/>
    <w:rsid w:val="002E4AC9"/>
    <w:rsid w:val="00332658"/>
    <w:rsid w:val="00333589"/>
    <w:rsid w:val="00334ED0"/>
    <w:rsid w:val="00343672"/>
    <w:rsid w:val="003671A4"/>
    <w:rsid w:val="00373AFF"/>
    <w:rsid w:val="003808F7"/>
    <w:rsid w:val="003865A2"/>
    <w:rsid w:val="00386C66"/>
    <w:rsid w:val="003A6311"/>
    <w:rsid w:val="003B3301"/>
    <w:rsid w:val="003C0860"/>
    <w:rsid w:val="003C1638"/>
    <w:rsid w:val="003E7A61"/>
    <w:rsid w:val="003F4473"/>
    <w:rsid w:val="0041145E"/>
    <w:rsid w:val="004472B8"/>
    <w:rsid w:val="0047568D"/>
    <w:rsid w:val="004763EE"/>
    <w:rsid w:val="00480E73"/>
    <w:rsid w:val="00481701"/>
    <w:rsid w:val="004B77AC"/>
    <w:rsid w:val="004C0F85"/>
    <w:rsid w:val="004C607E"/>
    <w:rsid w:val="004C6CBF"/>
    <w:rsid w:val="004E6CBA"/>
    <w:rsid w:val="00512872"/>
    <w:rsid w:val="00516E41"/>
    <w:rsid w:val="0056094A"/>
    <w:rsid w:val="00565A16"/>
    <w:rsid w:val="00573D3F"/>
    <w:rsid w:val="00573F50"/>
    <w:rsid w:val="0057693A"/>
    <w:rsid w:val="005A3282"/>
    <w:rsid w:val="005A5F89"/>
    <w:rsid w:val="005C03B3"/>
    <w:rsid w:val="005E6DDE"/>
    <w:rsid w:val="005F0E0E"/>
    <w:rsid w:val="005F6B24"/>
    <w:rsid w:val="00612957"/>
    <w:rsid w:val="00614617"/>
    <w:rsid w:val="00631841"/>
    <w:rsid w:val="00643E7F"/>
    <w:rsid w:val="00657C7C"/>
    <w:rsid w:val="00662B97"/>
    <w:rsid w:val="0066566D"/>
    <w:rsid w:val="00682081"/>
    <w:rsid w:val="00704670"/>
    <w:rsid w:val="00717B40"/>
    <w:rsid w:val="007206BB"/>
    <w:rsid w:val="00732C5D"/>
    <w:rsid w:val="00742D70"/>
    <w:rsid w:val="007601FD"/>
    <w:rsid w:val="00767251"/>
    <w:rsid w:val="00767C09"/>
    <w:rsid w:val="00775B3B"/>
    <w:rsid w:val="00786773"/>
    <w:rsid w:val="007935BA"/>
    <w:rsid w:val="007966D1"/>
    <w:rsid w:val="007B0FB7"/>
    <w:rsid w:val="007B29CE"/>
    <w:rsid w:val="007D3D2E"/>
    <w:rsid w:val="007E5E13"/>
    <w:rsid w:val="007F1723"/>
    <w:rsid w:val="007F3603"/>
    <w:rsid w:val="008044A4"/>
    <w:rsid w:val="00837AE4"/>
    <w:rsid w:val="00843DD0"/>
    <w:rsid w:val="008467E2"/>
    <w:rsid w:val="008567F3"/>
    <w:rsid w:val="00861BB6"/>
    <w:rsid w:val="008718E8"/>
    <w:rsid w:val="00883652"/>
    <w:rsid w:val="00890670"/>
    <w:rsid w:val="008941C0"/>
    <w:rsid w:val="00896456"/>
    <w:rsid w:val="008A42E1"/>
    <w:rsid w:val="008B3899"/>
    <w:rsid w:val="008E0F6B"/>
    <w:rsid w:val="008E5A4E"/>
    <w:rsid w:val="00902280"/>
    <w:rsid w:val="009056A4"/>
    <w:rsid w:val="00926B98"/>
    <w:rsid w:val="00935275"/>
    <w:rsid w:val="00956B11"/>
    <w:rsid w:val="00957CCB"/>
    <w:rsid w:val="00963F27"/>
    <w:rsid w:val="00977B3F"/>
    <w:rsid w:val="009D315C"/>
    <w:rsid w:val="00A06DFB"/>
    <w:rsid w:val="00A40C76"/>
    <w:rsid w:val="00A46BBE"/>
    <w:rsid w:val="00A5170B"/>
    <w:rsid w:val="00A53ED6"/>
    <w:rsid w:val="00A5453D"/>
    <w:rsid w:val="00A632E7"/>
    <w:rsid w:val="00A639B8"/>
    <w:rsid w:val="00A80C63"/>
    <w:rsid w:val="00AC111C"/>
    <w:rsid w:val="00AC6F37"/>
    <w:rsid w:val="00AD09CB"/>
    <w:rsid w:val="00AD5525"/>
    <w:rsid w:val="00AE07C6"/>
    <w:rsid w:val="00AE3ABC"/>
    <w:rsid w:val="00AE7970"/>
    <w:rsid w:val="00AF1D17"/>
    <w:rsid w:val="00AF7F5B"/>
    <w:rsid w:val="00B21FE1"/>
    <w:rsid w:val="00B376C0"/>
    <w:rsid w:val="00B45219"/>
    <w:rsid w:val="00B52427"/>
    <w:rsid w:val="00B61391"/>
    <w:rsid w:val="00B7045C"/>
    <w:rsid w:val="00B75ED6"/>
    <w:rsid w:val="00B92187"/>
    <w:rsid w:val="00BA38DF"/>
    <w:rsid w:val="00BB58E3"/>
    <w:rsid w:val="00BC319D"/>
    <w:rsid w:val="00BE35A4"/>
    <w:rsid w:val="00BE3B39"/>
    <w:rsid w:val="00C40AF1"/>
    <w:rsid w:val="00C4615F"/>
    <w:rsid w:val="00C53669"/>
    <w:rsid w:val="00CD52E8"/>
    <w:rsid w:val="00D021F8"/>
    <w:rsid w:val="00D22EA0"/>
    <w:rsid w:val="00D4117C"/>
    <w:rsid w:val="00D466A2"/>
    <w:rsid w:val="00D9395A"/>
    <w:rsid w:val="00DE09F3"/>
    <w:rsid w:val="00DF3DE5"/>
    <w:rsid w:val="00E06C90"/>
    <w:rsid w:val="00E2075E"/>
    <w:rsid w:val="00E224C2"/>
    <w:rsid w:val="00E505FF"/>
    <w:rsid w:val="00E50F67"/>
    <w:rsid w:val="00E63D0C"/>
    <w:rsid w:val="00E63E0C"/>
    <w:rsid w:val="00E72BC2"/>
    <w:rsid w:val="00E7435E"/>
    <w:rsid w:val="00E74C90"/>
    <w:rsid w:val="00E8075F"/>
    <w:rsid w:val="00E9702E"/>
    <w:rsid w:val="00EC085A"/>
    <w:rsid w:val="00ED1418"/>
    <w:rsid w:val="00ED78FC"/>
    <w:rsid w:val="00EE56DB"/>
    <w:rsid w:val="00EF471C"/>
    <w:rsid w:val="00EF68AD"/>
    <w:rsid w:val="00F0056A"/>
    <w:rsid w:val="00F536C8"/>
    <w:rsid w:val="00F62E80"/>
    <w:rsid w:val="00F640A5"/>
    <w:rsid w:val="00F659A8"/>
    <w:rsid w:val="00F672A3"/>
    <w:rsid w:val="00F9085C"/>
    <w:rsid w:val="00FA2C98"/>
    <w:rsid w:val="00FC441A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638781"/>
  <w15:docId w15:val="{FF7EE4C1-9838-4E65-B97E-3C640336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6E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E41"/>
    <w:rPr>
      <w:rFonts w:cs="Times New Roman"/>
      <w:lang w:val="lv-LV"/>
    </w:rPr>
  </w:style>
  <w:style w:type="paragraph" w:styleId="Footer">
    <w:name w:val="footer"/>
    <w:basedOn w:val="Normal"/>
    <w:link w:val="FooterChar"/>
    <w:uiPriority w:val="99"/>
    <w:semiHidden/>
    <w:rsid w:val="00516E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E41"/>
    <w:rPr>
      <w:rFonts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51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E41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rsid w:val="0056094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96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7F3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uments\Desktop\Dropbox\03%20BCRP\03%20Sagataves\veidlapa%20R&#257;ma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veidlapa Rāmava</Template>
  <TotalTime>1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</vt:lpstr>
    </vt:vector>
  </TitlesOfParts>
  <Company>co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Iveta Skodžus</dc:creator>
  <cp:lastModifiedBy>Iveta Skodžus</cp:lastModifiedBy>
  <cp:revision>4</cp:revision>
  <cp:lastPrinted>2019-06-10T07:47:00Z</cp:lastPrinted>
  <dcterms:created xsi:type="dcterms:W3CDTF">2022-01-13T15:12:00Z</dcterms:created>
  <dcterms:modified xsi:type="dcterms:W3CDTF">2022-01-18T07:56:00Z</dcterms:modified>
</cp:coreProperties>
</file>